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1D6A" w14:textId="77777777" w:rsidR="005A3241" w:rsidRPr="00651C50" w:rsidRDefault="005A3241" w:rsidP="00E0619D">
      <w:pPr>
        <w:tabs>
          <w:tab w:val="left" w:pos="373"/>
          <w:tab w:val="left" w:pos="1082"/>
          <w:tab w:val="left" w:pos="1507"/>
        </w:tabs>
        <w:spacing w:line="360" w:lineRule="auto"/>
        <w:ind w:left="357"/>
        <w:jc w:val="right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ab/>
      </w:r>
      <w:r w:rsidRPr="00651C50">
        <w:rPr>
          <w:rFonts w:asciiTheme="minorBidi" w:hAnsiTheme="minorBidi"/>
          <w:rtl/>
        </w:rPr>
        <w:fldChar w:fldCharType="begin"/>
      </w:r>
      <w:r w:rsidRPr="00651C50">
        <w:rPr>
          <w:rFonts w:asciiTheme="minorBidi" w:hAnsiTheme="minorBidi"/>
          <w:rtl/>
        </w:rPr>
        <w:instrText xml:space="preserve"> </w:instrText>
      </w:r>
      <w:r w:rsidRPr="00651C50">
        <w:rPr>
          <w:rFonts w:asciiTheme="minorBidi" w:hAnsiTheme="minorBidi"/>
        </w:rPr>
        <w:instrText>DATE</w:instrText>
      </w:r>
      <w:r w:rsidRPr="00651C50">
        <w:rPr>
          <w:rFonts w:asciiTheme="minorBidi" w:hAnsiTheme="minorBidi"/>
          <w:rtl/>
        </w:rPr>
        <w:instrText xml:space="preserve"> \@ "</w:instrText>
      </w:r>
      <w:r w:rsidRPr="00651C50">
        <w:rPr>
          <w:rFonts w:asciiTheme="minorBidi" w:hAnsiTheme="minorBidi"/>
        </w:rPr>
        <w:instrText>dd/MM/yyyy</w:instrText>
      </w:r>
      <w:r w:rsidRPr="00651C50">
        <w:rPr>
          <w:rFonts w:asciiTheme="minorBidi" w:hAnsiTheme="minorBidi"/>
          <w:rtl/>
        </w:rPr>
        <w:instrText xml:space="preserve">" </w:instrText>
      </w:r>
      <w:r w:rsidRPr="00651C50">
        <w:rPr>
          <w:rFonts w:asciiTheme="minorBidi" w:hAnsiTheme="minorBidi"/>
          <w:rtl/>
        </w:rPr>
        <w:fldChar w:fldCharType="separate"/>
      </w:r>
      <w:r w:rsidR="002827F0">
        <w:rPr>
          <w:rFonts w:asciiTheme="minorBidi" w:hAnsiTheme="minorBidi"/>
          <w:noProof/>
          <w:rtl/>
        </w:rPr>
        <w:t>‏05/02/2026</w:t>
      </w:r>
      <w:r w:rsidRPr="00651C50">
        <w:rPr>
          <w:rFonts w:asciiTheme="minorBidi" w:hAnsiTheme="minorBidi"/>
          <w:rtl/>
        </w:rPr>
        <w:fldChar w:fldCharType="end"/>
      </w:r>
    </w:p>
    <w:p w14:paraId="2FC83EE8" w14:textId="77777777" w:rsidR="005A3241" w:rsidRPr="00651C50" w:rsidRDefault="005A3241" w:rsidP="00E0619D">
      <w:pPr>
        <w:tabs>
          <w:tab w:val="left" w:pos="373"/>
          <w:tab w:val="left" w:pos="1082"/>
          <w:tab w:val="left" w:pos="1507"/>
        </w:tabs>
        <w:spacing w:line="360" w:lineRule="auto"/>
        <w:ind w:left="357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>מרצה נכבד/ה,</w:t>
      </w:r>
    </w:p>
    <w:p w14:paraId="30220421" w14:textId="77777777" w:rsidR="005A3241" w:rsidRPr="00651C50" w:rsidRDefault="00755175" w:rsidP="00E0619D">
      <w:pPr>
        <w:tabs>
          <w:tab w:val="left" w:pos="373"/>
          <w:tab w:val="left" w:pos="1082"/>
          <w:tab w:val="left" w:pos="1507"/>
          <w:tab w:val="left" w:pos="3746"/>
          <w:tab w:val="center" w:pos="5053"/>
        </w:tabs>
        <w:spacing w:line="360" w:lineRule="auto"/>
        <w:ind w:left="357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ab/>
      </w:r>
      <w:r w:rsidRPr="00651C50">
        <w:rPr>
          <w:rFonts w:asciiTheme="minorBidi" w:hAnsiTheme="minorBidi"/>
          <w:rtl/>
        </w:rPr>
        <w:tab/>
      </w:r>
      <w:r w:rsidRPr="00651C50">
        <w:rPr>
          <w:rFonts w:asciiTheme="minorBidi" w:hAnsiTheme="minorBidi"/>
          <w:rtl/>
        </w:rPr>
        <w:tab/>
      </w:r>
      <w:r w:rsidRPr="00651C50">
        <w:rPr>
          <w:rFonts w:asciiTheme="minorBidi" w:hAnsiTheme="minorBidi"/>
          <w:rtl/>
        </w:rPr>
        <w:tab/>
      </w:r>
      <w:r w:rsidRPr="00651C50">
        <w:rPr>
          <w:rFonts w:asciiTheme="minorBidi" w:hAnsiTheme="minorBidi"/>
          <w:rtl/>
        </w:rPr>
        <w:tab/>
      </w:r>
      <w:r w:rsidR="005A3241" w:rsidRPr="00651C50">
        <w:rPr>
          <w:rFonts w:asciiTheme="minorBidi" w:hAnsiTheme="minorBidi"/>
          <w:rtl/>
        </w:rPr>
        <w:t xml:space="preserve">הנדון: </w:t>
      </w:r>
      <w:r w:rsidR="005A3241" w:rsidRPr="00651C50">
        <w:rPr>
          <w:rFonts w:asciiTheme="minorBidi" w:hAnsiTheme="minorBidi"/>
          <w:b/>
          <w:bCs/>
          <w:u w:val="single"/>
          <w:rtl/>
        </w:rPr>
        <w:t>נהלי עבודה</w:t>
      </w:r>
    </w:p>
    <w:p w14:paraId="24052228" w14:textId="77777777" w:rsidR="005A3241" w:rsidRPr="00651C50" w:rsidRDefault="0076045B" w:rsidP="00E0619D">
      <w:pPr>
        <w:tabs>
          <w:tab w:val="left" w:pos="373"/>
          <w:tab w:val="left" w:pos="1082"/>
          <w:tab w:val="left" w:pos="1507"/>
        </w:tabs>
        <w:spacing w:line="360" w:lineRule="auto"/>
        <w:ind w:left="357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>כמרצה</w:t>
      </w:r>
      <w:r w:rsidR="005A3241" w:rsidRPr="00651C50">
        <w:rPr>
          <w:rFonts w:asciiTheme="minorBidi" w:hAnsiTheme="minorBidi"/>
          <w:rtl/>
        </w:rPr>
        <w:t xml:space="preserve"> </w:t>
      </w:r>
      <w:r w:rsidR="00C901A6" w:rsidRPr="00651C50">
        <w:rPr>
          <w:rFonts w:asciiTheme="minorBidi" w:hAnsiTheme="minorBidi"/>
          <w:rtl/>
        </w:rPr>
        <w:t>בביה"ס</w:t>
      </w:r>
      <w:r w:rsidR="005A3241" w:rsidRPr="00651C50">
        <w:rPr>
          <w:rFonts w:asciiTheme="minorBidi" w:hAnsiTheme="minorBidi"/>
          <w:rtl/>
        </w:rPr>
        <w:t xml:space="preserve"> ללימודי המשך של הטכניון הנך מתבקש</w:t>
      </w:r>
      <w:r w:rsidR="006263EF" w:rsidRPr="00651C50">
        <w:rPr>
          <w:rFonts w:asciiTheme="minorBidi" w:hAnsiTheme="minorBidi"/>
          <w:rtl/>
        </w:rPr>
        <w:t>/ת</w:t>
      </w:r>
      <w:r w:rsidR="005A3241" w:rsidRPr="00651C50">
        <w:rPr>
          <w:rFonts w:asciiTheme="minorBidi" w:hAnsiTheme="minorBidi"/>
          <w:rtl/>
        </w:rPr>
        <w:t xml:space="preserve"> למילוי הנהלים הבאים:</w:t>
      </w:r>
    </w:p>
    <w:p w14:paraId="73FC2CE6" w14:textId="77777777" w:rsidR="005A3241" w:rsidRPr="00651C50" w:rsidRDefault="005A324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לוגו:</w:t>
      </w:r>
      <w:r w:rsidRPr="00651C50">
        <w:rPr>
          <w:rFonts w:asciiTheme="minorBidi" w:hAnsiTheme="minorBidi"/>
          <w:rtl/>
        </w:rPr>
        <w:t xml:space="preserve"> יש להוס</w:t>
      </w:r>
      <w:r w:rsidR="00E0619D" w:rsidRPr="00651C50">
        <w:rPr>
          <w:rFonts w:asciiTheme="minorBidi" w:hAnsiTheme="minorBidi"/>
          <w:rtl/>
        </w:rPr>
        <w:t>יף לוגו טכניון לכל חומרי הלימוד</w:t>
      </w:r>
      <w:r w:rsidRPr="00651C50">
        <w:rPr>
          <w:rFonts w:asciiTheme="minorBidi" w:hAnsiTheme="minorBidi"/>
          <w:rtl/>
        </w:rPr>
        <w:t xml:space="preserve"> (הן במצגת והן בחומרים המועברים לסטודנטים).</w:t>
      </w:r>
    </w:p>
    <w:p w14:paraId="2C5361A0" w14:textId="77777777" w:rsidR="005A3241" w:rsidRPr="00651C50" w:rsidRDefault="005A3241" w:rsidP="00E0619D">
      <w:p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rtl/>
        </w:rPr>
        <w:t>לא יעשה שימוש בלוגו של הטכניון, אלא רק לצורך שימוש בחומרי הלימוד המיועדים לקורסי הטכניון.</w:t>
      </w:r>
    </w:p>
    <w:p w14:paraId="15D50A86" w14:textId="77777777" w:rsidR="005A3241" w:rsidRPr="00651C50" w:rsidRDefault="005A324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פתיחת מחזור חדש:</w:t>
      </w:r>
      <w:r w:rsidRPr="00651C50">
        <w:rPr>
          <w:rFonts w:asciiTheme="minorBidi" w:hAnsiTheme="minorBidi"/>
          <w:rtl/>
        </w:rPr>
        <w:t xml:space="preserve"> יש לספק </w:t>
      </w:r>
      <w:r w:rsidR="00E0619D" w:rsidRPr="00651C50">
        <w:rPr>
          <w:rFonts w:asciiTheme="minorBidi" w:hAnsiTheme="minorBidi"/>
          <w:rtl/>
        </w:rPr>
        <w:t xml:space="preserve">עד </w:t>
      </w:r>
      <w:r w:rsidRPr="00651C50">
        <w:rPr>
          <w:rFonts w:asciiTheme="minorBidi" w:hAnsiTheme="minorBidi"/>
          <w:rtl/>
        </w:rPr>
        <w:t>שבוע לפני הפתיחה לו"ז עדכני הכולל ש</w:t>
      </w:r>
      <w:r w:rsidR="00985361" w:rsidRPr="00651C50">
        <w:rPr>
          <w:rFonts w:asciiTheme="minorBidi" w:hAnsiTheme="minorBidi"/>
          <w:rtl/>
        </w:rPr>
        <w:t>י</w:t>
      </w:r>
      <w:r w:rsidRPr="00651C50">
        <w:rPr>
          <w:rFonts w:asciiTheme="minorBidi" w:hAnsiTheme="minorBidi"/>
          <w:rtl/>
        </w:rPr>
        <w:t>בוץ מרצים המאושרים למפגשים, מועדי בחינות פנימיות, מועדי הגשת עבודות, כל חומר הל</w:t>
      </w:r>
      <w:r w:rsidR="00E0619D" w:rsidRPr="00651C50">
        <w:rPr>
          <w:rFonts w:asciiTheme="minorBidi" w:hAnsiTheme="minorBidi"/>
          <w:rtl/>
        </w:rPr>
        <w:t>י</w:t>
      </w:r>
      <w:r w:rsidRPr="00651C50">
        <w:rPr>
          <w:rFonts w:asciiTheme="minorBidi" w:hAnsiTheme="minorBidi"/>
          <w:rtl/>
        </w:rPr>
        <w:t>מוד לקורס עם לוגו טכניוני מחולק למ</w:t>
      </w:r>
      <w:r w:rsidR="00E0619D" w:rsidRPr="00651C50">
        <w:rPr>
          <w:rFonts w:asciiTheme="minorBidi" w:hAnsiTheme="minorBidi"/>
          <w:rtl/>
        </w:rPr>
        <w:t>פגשים, כל חומר עזר נוסף כקבצים</w:t>
      </w:r>
      <w:r w:rsidRPr="00651C50">
        <w:rPr>
          <w:rFonts w:asciiTheme="minorBidi" w:hAnsiTheme="minorBidi"/>
          <w:rtl/>
        </w:rPr>
        <w:t xml:space="preserve"> ושעורי בית לקורס.</w:t>
      </w:r>
    </w:p>
    <w:p w14:paraId="29017087" w14:textId="77777777" w:rsidR="005A3241" w:rsidRPr="00651C50" w:rsidRDefault="005A3241" w:rsidP="00C901A6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דרישות סיסטם למחזור חדש</w:t>
      </w:r>
      <w:r w:rsidR="00985361" w:rsidRPr="00651C50">
        <w:rPr>
          <w:rFonts w:asciiTheme="minorBidi" w:hAnsiTheme="minorBidi"/>
          <w:b/>
          <w:bCs/>
          <w:u w:val="single"/>
          <w:rtl/>
        </w:rPr>
        <w:t>- קורסי מחשבים</w:t>
      </w:r>
      <w:r w:rsidRPr="00651C50">
        <w:rPr>
          <w:rFonts w:asciiTheme="minorBidi" w:hAnsiTheme="minorBidi"/>
          <w:b/>
          <w:bCs/>
          <w:u w:val="single"/>
          <w:rtl/>
        </w:rPr>
        <w:t>:</w:t>
      </w:r>
      <w:r w:rsidRPr="00651C50">
        <w:rPr>
          <w:rFonts w:asciiTheme="minorBidi" w:hAnsiTheme="minorBidi"/>
          <w:b/>
          <w:bCs/>
          <w:rtl/>
        </w:rPr>
        <w:t xml:space="preserve"> </w:t>
      </w:r>
      <w:r w:rsidRPr="00651C50">
        <w:rPr>
          <w:rFonts w:asciiTheme="minorBidi" w:hAnsiTheme="minorBidi"/>
          <w:rtl/>
        </w:rPr>
        <w:t xml:space="preserve">יש להעביר 3 שבועות מראש לכל המאוחר. את הדרישות יש להעביר </w:t>
      </w:r>
      <w:r w:rsidR="00C901A6" w:rsidRPr="00651C50">
        <w:rPr>
          <w:rFonts w:asciiTheme="minorBidi" w:hAnsiTheme="minorBidi"/>
          <w:rtl/>
        </w:rPr>
        <w:t>לרכזי התוכנית .</w:t>
      </w:r>
    </w:p>
    <w:p w14:paraId="3746A736" w14:textId="77777777" w:rsidR="00985361" w:rsidRPr="00651C50" w:rsidRDefault="0098536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מערכת שעות:</w:t>
      </w:r>
      <w:r w:rsidRPr="00651C50">
        <w:rPr>
          <w:rFonts w:asciiTheme="minorBidi" w:hAnsiTheme="minorBidi"/>
          <w:rtl/>
        </w:rPr>
        <w:t xml:space="preserve"> יש ליידע מראש על כל שינוי בשיבוץ מרצים או שינויים במערכת השעות. </w:t>
      </w:r>
      <w:r w:rsidR="003B68D7" w:rsidRPr="00651C50">
        <w:rPr>
          <w:rFonts w:asciiTheme="minorBidi" w:hAnsiTheme="minorBidi"/>
          <w:rtl/>
        </w:rPr>
        <w:t xml:space="preserve">כמו כן יש להיצמד לסילבוס עליו התחייבנו בפני הסטודנטים בדפי המידע. </w:t>
      </w:r>
    </w:p>
    <w:p w14:paraId="2C8996FD" w14:textId="77777777" w:rsidR="00C54AC9" w:rsidRPr="00651C50" w:rsidRDefault="00C54AC9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שעות לימוד</w:t>
      </w:r>
      <w:r w:rsidRPr="00651C50">
        <w:rPr>
          <w:rFonts w:asciiTheme="minorBidi" w:hAnsiTheme="minorBidi"/>
          <w:rtl/>
        </w:rPr>
        <w:t>: יש להקפיד לא לקצר את משך השיעור, חשוב להיצמד לשעות הלימוד כפי שפורסמו ל</w:t>
      </w:r>
      <w:r w:rsidR="00E0619D" w:rsidRPr="00651C50">
        <w:rPr>
          <w:rFonts w:asciiTheme="minorBidi" w:hAnsiTheme="minorBidi"/>
          <w:rtl/>
        </w:rPr>
        <w:t>סטודנטים</w:t>
      </w:r>
      <w:r w:rsidRPr="00651C50">
        <w:rPr>
          <w:rFonts w:asciiTheme="minorBidi" w:hAnsiTheme="minorBidi"/>
          <w:rtl/>
        </w:rPr>
        <w:t xml:space="preserve">.  </w:t>
      </w:r>
    </w:p>
    <w:p w14:paraId="35722F9E" w14:textId="77777777" w:rsidR="00985361" w:rsidRPr="00651C50" w:rsidRDefault="0098536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העלאת חומרי לימוד למודל:</w:t>
      </w:r>
      <w:r w:rsidRPr="00651C50">
        <w:rPr>
          <w:rFonts w:asciiTheme="minorBidi" w:hAnsiTheme="minorBidi"/>
          <w:rtl/>
        </w:rPr>
        <w:t xml:space="preserve"> על המרצה להעלות חומר לימוד למודל סמוך למועד השיעור, ולכל המאוחר יום לאחר ההרצאה. ניתן לפנות לרכז/ת הקורס להדרכה על מערכת המודל. </w:t>
      </w:r>
    </w:p>
    <w:p w14:paraId="789993B7" w14:textId="77777777" w:rsidR="005A3241" w:rsidRPr="00651C50" w:rsidRDefault="005A324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הקלטות שיעורים</w:t>
      </w:r>
      <w:r w:rsidR="00985361" w:rsidRPr="00651C50">
        <w:rPr>
          <w:rFonts w:asciiTheme="minorBidi" w:hAnsiTheme="minorBidi"/>
          <w:b/>
          <w:bCs/>
          <w:u w:val="single"/>
          <w:rtl/>
        </w:rPr>
        <w:t xml:space="preserve"> – קורסי מחשבים</w:t>
      </w:r>
      <w:r w:rsidRPr="00651C50">
        <w:rPr>
          <w:rFonts w:asciiTheme="minorBidi" w:hAnsiTheme="minorBidi"/>
          <w:b/>
          <w:bCs/>
          <w:u w:val="single"/>
          <w:rtl/>
        </w:rPr>
        <w:t>:</w:t>
      </w:r>
      <w:r w:rsidRPr="00651C50">
        <w:rPr>
          <w:rFonts w:asciiTheme="minorBidi" w:hAnsiTheme="minorBidi"/>
          <w:rtl/>
        </w:rPr>
        <w:t xml:space="preserve"> יש להקליט את כל השיעורים באמצעות תכנת </w:t>
      </w:r>
      <w:r w:rsidRPr="00651C50">
        <w:rPr>
          <w:rFonts w:asciiTheme="minorBidi" w:hAnsiTheme="minorBidi"/>
        </w:rPr>
        <w:t>cisco webex</w:t>
      </w:r>
      <w:r w:rsidRPr="00651C50">
        <w:rPr>
          <w:rFonts w:asciiTheme="minorBidi" w:hAnsiTheme="minorBidi"/>
          <w:rtl/>
        </w:rPr>
        <w:t xml:space="preserve">. ההקלטות ינתנו כשירות לסטודנטים שלנו לצורך השלמת שיעור במקרה של היעדרות וכן לצורך הדבקת פערים. </w:t>
      </w:r>
      <w:r w:rsidR="00E0619D" w:rsidRPr="00651C50">
        <w:rPr>
          <w:rFonts w:asciiTheme="minorBidi" w:hAnsiTheme="minorBidi"/>
          <w:rtl/>
        </w:rPr>
        <w:t xml:space="preserve">ניתן להקליט גם בשיעורים פרונטליים למעוניינים – ההקלטה הינה סאונד ומסך מרצה. </w:t>
      </w:r>
    </w:p>
    <w:p w14:paraId="36C4D316" w14:textId="77777777" w:rsidR="005A3241" w:rsidRPr="00651C50" w:rsidRDefault="005A324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חומר להדפסה</w:t>
      </w:r>
      <w:r w:rsidRPr="00651C50">
        <w:rPr>
          <w:rFonts w:asciiTheme="minorBidi" w:hAnsiTheme="minorBidi"/>
          <w:rtl/>
        </w:rPr>
        <w:t>: אם במהלך הקורס, עקב עדכונים טכנולוגיים, מתווספים חומרים חדשים לקורס אותם מעוניין המרצה להדפיס, יש להעביר לרכז</w:t>
      </w:r>
      <w:r w:rsidR="00985361" w:rsidRPr="00651C50">
        <w:rPr>
          <w:rFonts w:asciiTheme="minorBidi" w:hAnsiTheme="minorBidi"/>
          <w:rtl/>
        </w:rPr>
        <w:t>/</w:t>
      </w:r>
      <w:r w:rsidRPr="00651C50">
        <w:rPr>
          <w:rFonts w:asciiTheme="minorBidi" w:hAnsiTheme="minorBidi"/>
          <w:rtl/>
        </w:rPr>
        <w:t xml:space="preserve">ת </w:t>
      </w:r>
      <w:r w:rsidR="00985361" w:rsidRPr="00651C50">
        <w:rPr>
          <w:rFonts w:asciiTheme="minorBidi" w:hAnsiTheme="minorBidi"/>
          <w:rtl/>
        </w:rPr>
        <w:t>הקורס</w:t>
      </w:r>
      <w:r w:rsidR="00E0619D" w:rsidRPr="00651C50">
        <w:rPr>
          <w:rFonts w:asciiTheme="minorBidi" w:hAnsiTheme="minorBidi"/>
          <w:rtl/>
        </w:rPr>
        <w:t xml:space="preserve"> 5</w:t>
      </w:r>
      <w:r w:rsidRPr="00651C50">
        <w:rPr>
          <w:rFonts w:asciiTheme="minorBidi" w:hAnsiTheme="minorBidi"/>
          <w:rtl/>
        </w:rPr>
        <w:t xml:space="preserve"> ימים מראש לכל המאוחר.</w:t>
      </w:r>
    </w:p>
    <w:p w14:paraId="37E2B35B" w14:textId="77777777" w:rsidR="00985361" w:rsidRPr="00651C50" w:rsidRDefault="0098536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  <w:rtl/>
        </w:rPr>
      </w:pPr>
      <w:r w:rsidRPr="00651C50">
        <w:rPr>
          <w:rFonts w:asciiTheme="minorBidi" w:hAnsiTheme="minorBidi"/>
          <w:b/>
          <w:bCs/>
          <w:u w:val="single"/>
          <w:rtl/>
        </w:rPr>
        <w:t>ציונים</w:t>
      </w:r>
      <w:r w:rsidRPr="00651C50">
        <w:rPr>
          <w:rFonts w:asciiTheme="minorBidi" w:hAnsiTheme="minorBidi"/>
          <w:b/>
          <w:bCs/>
          <w:rtl/>
        </w:rPr>
        <w:t>:</w:t>
      </w:r>
      <w:r w:rsidRPr="00651C50">
        <w:rPr>
          <w:rFonts w:asciiTheme="minorBidi" w:hAnsiTheme="minorBidi"/>
          <w:rtl/>
        </w:rPr>
        <w:t xml:space="preserve"> ציוני מבחנים/עבודות - יש להעביר לרכז/ת תוך שבועיים ממועד ההגשה. ציוני פרויקטים  - יש להעביר עד חודש ימים ממועד ההגשה.</w:t>
      </w:r>
    </w:p>
    <w:p w14:paraId="0F078506" w14:textId="77777777" w:rsidR="00985361" w:rsidRPr="00651C50" w:rsidRDefault="0098536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נוכחות</w:t>
      </w:r>
      <w:r w:rsidRPr="00651C50">
        <w:rPr>
          <w:rFonts w:asciiTheme="minorBidi" w:hAnsiTheme="minorBidi"/>
          <w:rtl/>
        </w:rPr>
        <w:t>: הסטודנטים מגישים נוכחות באופן עצמאי באמצעות המודל, וזו אחריות אישית של כל סטודנט (</w:t>
      </w:r>
      <w:r w:rsidR="00C901A6" w:rsidRPr="00651C50">
        <w:rPr>
          <w:rFonts w:asciiTheme="minorBidi" w:hAnsiTheme="minorBidi"/>
          <w:rtl/>
        </w:rPr>
        <w:t>בביה"ס</w:t>
      </w:r>
      <w:r w:rsidRPr="00651C50">
        <w:rPr>
          <w:rFonts w:asciiTheme="minorBidi" w:hAnsiTheme="minorBidi"/>
          <w:rtl/>
        </w:rPr>
        <w:t xml:space="preserve"> ללימודי המשך דרישת נוכחות של 80% מהווה תנאי סף לזכאות לתעודה). </w:t>
      </w:r>
      <w:r w:rsidR="00E0619D" w:rsidRPr="00651C50">
        <w:rPr>
          <w:rFonts w:asciiTheme="minorBidi" w:hAnsiTheme="minorBidi"/>
          <w:rtl/>
        </w:rPr>
        <w:t xml:space="preserve">במידה ויש בעיה גורפת ברשת הטכניון והסטודנטים אינם מצליחים להזין נוכחות, יש </w:t>
      </w:r>
      <w:r w:rsidR="00E0619D" w:rsidRPr="00651C50">
        <w:rPr>
          <w:rFonts w:asciiTheme="minorBidi" w:hAnsiTheme="minorBidi"/>
          <w:u w:val="single"/>
          <w:rtl/>
        </w:rPr>
        <w:t>להעביר דף נוכחות למילוי עצמי בכיתה</w:t>
      </w:r>
      <w:r w:rsidR="00E0619D" w:rsidRPr="00651C50">
        <w:rPr>
          <w:rFonts w:asciiTheme="minorBidi" w:hAnsiTheme="minorBidi"/>
          <w:rtl/>
        </w:rPr>
        <w:t xml:space="preserve"> (שם, מספר ת"ז, חתימה) ולהעבירו לרכז/ת הקורס. </w:t>
      </w:r>
    </w:p>
    <w:p w14:paraId="2E86FE4A" w14:textId="77777777" w:rsidR="00651C50" w:rsidRDefault="00651C50" w:rsidP="003B4AA7">
      <w:pPr>
        <w:spacing w:after="0"/>
        <w:rPr>
          <w:rFonts w:asciiTheme="minorBidi" w:hAnsiTheme="minorBidi"/>
          <w:b/>
          <w:bCs/>
          <w:u w:val="single"/>
        </w:rPr>
      </w:pPr>
    </w:p>
    <w:p w14:paraId="0BD61ED3" w14:textId="77777777" w:rsidR="00651C50" w:rsidRDefault="00651C50" w:rsidP="003B4AA7">
      <w:pPr>
        <w:spacing w:after="0"/>
        <w:rPr>
          <w:rFonts w:asciiTheme="minorBidi" w:hAnsiTheme="minorBidi"/>
          <w:b/>
          <w:bCs/>
          <w:u w:val="single"/>
        </w:rPr>
      </w:pPr>
    </w:p>
    <w:p w14:paraId="30693223" w14:textId="77777777" w:rsidR="00651C50" w:rsidRDefault="00651C50" w:rsidP="003B4AA7">
      <w:pPr>
        <w:spacing w:after="0"/>
        <w:rPr>
          <w:rFonts w:asciiTheme="minorBidi" w:hAnsiTheme="minorBidi"/>
          <w:b/>
          <w:bCs/>
          <w:u w:val="single"/>
        </w:rPr>
      </w:pPr>
    </w:p>
    <w:p w14:paraId="4EB52601" w14:textId="77777777" w:rsidR="00651C50" w:rsidRDefault="00651C50" w:rsidP="003B4AA7">
      <w:pPr>
        <w:spacing w:after="0"/>
        <w:rPr>
          <w:rFonts w:asciiTheme="minorBidi" w:hAnsiTheme="minorBidi"/>
          <w:b/>
          <w:bCs/>
          <w:u w:val="single"/>
        </w:rPr>
      </w:pPr>
    </w:p>
    <w:p w14:paraId="167FE489" w14:textId="77777777" w:rsidR="00651C50" w:rsidRDefault="00651C50" w:rsidP="003B4AA7">
      <w:pPr>
        <w:spacing w:after="0"/>
        <w:rPr>
          <w:rFonts w:asciiTheme="minorBidi" w:hAnsiTheme="minorBidi"/>
          <w:b/>
          <w:bCs/>
          <w:u w:val="single"/>
        </w:rPr>
      </w:pPr>
    </w:p>
    <w:p w14:paraId="436F0C06" w14:textId="77777777" w:rsidR="003B4AA7" w:rsidRPr="00651C50" w:rsidRDefault="003B4AA7" w:rsidP="003B4AA7">
      <w:pPr>
        <w:spacing w:after="0"/>
        <w:rPr>
          <w:rFonts w:asciiTheme="minorBidi" w:hAnsiTheme="minorBidi"/>
          <w:rtl/>
        </w:rPr>
      </w:pPr>
      <w:r w:rsidRPr="00651C50">
        <w:rPr>
          <w:rFonts w:asciiTheme="minorBidi" w:hAnsiTheme="minorBidi"/>
          <w:b/>
          <w:bCs/>
          <w:u w:val="single"/>
          <w:rtl/>
        </w:rPr>
        <w:t>נגישות</w:t>
      </w:r>
      <w:r w:rsidRPr="00651C50">
        <w:rPr>
          <w:rFonts w:asciiTheme="minorBidi" w:hAnsiTheme="minorBidi"/>
          <w:rtl/>
        </w:rPr>
        <w:t xml:space="preserve"> : על מרצה חדש חלה חובה לבצע לומדה בנושא נגישות.</w:t>
      </w:r>
    </w:p>
    <w:p w14:paraId="162D1B1F" w14:textId="77777777" w:rsidR="003B4AA7" w:rsidRPr="00651C50" w:rsidRDefault="003B4AA7" w:rsidP="003B4AA7">
      <w:pPr>
        <w:spacing w:after="0"/>
        <w:rPr>
          <w:rFonts w:asciiTheme="minorBidi" w:hAnsiTheme="minorBidi"/>
        </w:rPr>
      </w:pPr>
      <w:r w:rsidRPr="00651C50">
        <w:rPr>
          <w:rFonts w:asciiTheme="minorBidi" w:hAnsiTheme="minorBidi"/>
          <w:rtl/>
        </w:rPr>
        <w:t xml:space="preserve"> מצ"ב קישור ללומדה הנמצאת במערכת</w:t>
      </w:r>
      <w:r w:rsidRPr="00651C50">
        <w:rPr>
          <w:rFonts w:asciiTheme="minorBidi" w:hAnsiTheme="minorBidi"/>
          <w:b/>
          <w:bCs/>
          <w:rtl/>
        </w:rPr>
        <w:t xml:space="preserve"> </w:t>
      </w:r>
      <w:r w:rsidRPr="00651C50">
        <w:rPr>
          <w:rFonts w:asciiTheme="minorBidi" w:hAnsiTheme="minorBidi"/>
          <w:rtl/>
        </w:rPr>
        <w:t>ה-</w:t>
      </w:r>
      <w:r w:rsidRPr="00651C50">
        <w:rPr>
          <w:rFonts w:asciiTheme="minorBidi" w:hAnsiTheme="minorBidi"/>
        </w:rPr>
        <w:t>moodle</w:t>
      </w:r>
      <w:r w:rsidRPr="00651C50">
        <w:rPr>
          <w:rFonts w:asciiTheme="minorBidi" w:hAnsiTheme="minorBidi"/>
          <w:rtl/>
        </w:rPr>
        <w:t>:</w:t>
      </w:r>
    </w:p>
    <w:p w14:paraId="5B763F0A" w14:textId="77777777" w:rsidR="003B4AA7" w:rsidRPr="00651C50" w:rsidRDefault="003B4AA7" w:rsidP="003B4AA7">
      <w:pPr>
        <w:spacing w:after="0"/>
        <w:rPr>
          <w:rFonts w:asciiTheme="minorBidi" w:hAnsiTheme="minorBidi"/>
          <w:b/>
          <w:bCs/>
        </w:rPr>
      </w:pPr>
      <w:hyperlink r:id="rId10" w:history="1">
        <w:r w:rsidRPr="00651C50">
          <w:rPr>
            <w:rStyle w:val="Hyperlink"/>
            <w:rFonts w:asciiTheme="minorBidi" w:hAnsiTheme="minorBidi"/>
            <w:b/>
            <w:bCs/>
          </w:rPr>
          <w:t>https://moodle.technion.ac.il/course/view.php?id=7805</w:t>
        </w:r>
      </w:hyperlink>
    </w:p>
    <w:p w14:paraId="625D471C" w14:textId="77777777" w:rsidR="003B4AA7" w:rsidRPr="00651C50" w:rsidRDefault="003B4AA7" w:rsidP="003B4AA7">
      <w:pPr>
        <w:spacing w:after="0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>*בכדי להיכנס למערכת יש צורך בכתובת דוא"ל טכניונית.</w:t>
      </w:r>
    </w:p>
    <w:p w14:paraId="2F7DED44" w14:textId="77777777" w:rsidR="00985361" w:rsidRPr="00651C50" w:rsidRDefault="00985361" w:rsidP="00381467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jc w:val="both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חל איסור על כניסת אוכל ושתייה לכיתות</w:t>
      </w:r>
      <w:r w:rsidRPr="00651C50">
        <w:rPr>
          <w:rFonts w:asciiTheme="minorBidi" w:hAnsiTheme="minorBidi"/>
          <w:rtl/>
        </w:rPr>
        <w:t xml:space="preserve">. ניתן להיכנס עם מיכלי שתיה סגורים בלבד. </w:t>
      </w:r>
    </w:p>
    <w:p w14:paraId="0D04195B" w14:textId="77777777" w:rsidR="00985361" w:rsidRPr="00651C50" w:rsidRDefault="00985361" w:rsidP="00E0619D">
      <w:pPr>
        <w:numPr>
          <w:ilvl w:val="0"/>
          <w:numId w:val="1"/>
        </w:numPr>
        <w:tabs>
          <w:tab w:val="left" w:pos="373"/>
          <w:tab w:val="left" w:pos="1082"/>
          <w:tab w:val="left" w:pos="1507"/>
        </w:tabs>
        <w:spacing w:after="0" w:line="360" w:lineRule="auto"/>
        <w:ind w:left="357"/>
        <w:rPr>
          <w:rFonts w:asciiTheme="minorBidi" w:hAnsiTheme="minorBidi"/>
        </w:rPr>
      </w:pPr>
      <w:r w:rsidRPr="00651C50">
        <w:rPr>
          <w:rFonts w:asciiTheme="minorBidi" w:hAnsiTheme="minorBidi"/>
          <w:b/>
          <w:bCs/>
          <w:u w:val="single"/>
          <w:rtl/>
        </w:rPr>
        <w:t>עדכון בדבר תקלות ובעיות:</w:t>
      </w:r>
      <w:r w:rsidRPr="00651C50">
        <w:rPr>
          <w:rFonts w:asciiTheme="minorBidi" w:hAnsiTheme="minorBidi"/>
          <w:rtl/>
        </w:rPr>
        <w:t xml:space="preserve"> יש לעדכן את הרכז/ת בדבר בעיות/תקלות העולות במסגרת הקורס, בכללן תקלות טכניות ובעיות הנוגעות לסטודנטים. במידה ועולה בעיה טכנית בשעות בהן רכז לא נמצא, ניתן לפנות ל-</w:t>
      </w:r>
      <w:r w:rsidR="00C901A6" w:rsidRPr="00651C50">
        <w:rPr>
          <w:rFonts w:asciiTheme="minorBidi" w:hAnsiTheme="minorBidi"/>
          <w:rtl/>
        </w:rPr>
        <w:t xml:space="preserve">אחראי מחשוב הקמפוס , תל אביב- </w:t>
      </w:r>
      <w:r w:rsidRPr="00651C50">
        <w:rPr>
          <w:rFonts w:asciiTheme="minorBidi" w:hAnsiTheme="minorBidi"/>
          <w:rtl/>
        </w:rPr>
        <w:t xml:space="preserve"> איציק</w:t>
      </w:r>
      <w:r w:rsidR="00C901A6" w:rsidRPr="00651C50">
        <w:rPr>
          <w:rFonts w:asciiTheme="minorBidi" w:hAnsiTheme="minorBidi"/>
          <w:rtl/>
        </w:rPr>
        <w:t>/ דני</w:t>
      </w:r>
      <w:r w:rsidRPr="00651C50">
        <w:rPr>
          <w:rFonts w:asciiTheme="minorBidi" w:hAnsiTheme="minorBidi"/>
          <w:rtl/>
        </w:rPr>
        <w:t xml:space="preserve"> בטלפון תורן: 052-3541532</w:t>
      </w:r>
      <w:r w:rsidR="007730E8" w:rsidRPr="00651C50">
        <w:rPr>
          <w:rFonts w:asciiTheme="minorBidi" w:hAnsiTheme="minorBidi"/>
          <w:rtl/>
        </w:rPr>
        <w:t xml:space="preserve"> </w:t>
      </w:r>
      <w:r w:rsidR="00C901A6" w:rsidRPr="00651C50">
        <w:rPr>
          <w:rFonts w:asciiTheme="minorBidi" w:hAnsiTheme="minorBidi"/>
          <w:rtl/>
        </w:rPr>
        <w:t>, חיפה – אילן/ גלעד  - 0533532007</w:t>
      </w:r>
    </w:p>
    <w:p w14:paraId="714D6EC1" w14:textId="77777777" w:rsidR="00985361" w:rsidRPr="00651C50" w:rsidRDefault="00985361" w:rsidP="00E0619D">
      <w:pPr>
        <w:tabs>
          <w:tab w:val="left" w:pos="373"/>
          <w:tab w:val="left" w:pos="1082"/>
          <w:tab w:val="left" w:pos="1507"/>
        </w:tabs>
        <w:spacing w:after="0" w:line="360" w:lineRule="auto"/>
        <w:ind w:left="357"/>
        <w:rPr>
          <w:rFonts w:asciiTheme="minorBidi" w:hAnsiTheme="minorBidi"/>
        </w:rPr>
      </w:pPr>
    </w:p>
    <w:p w14:paraId="429ED2E1" w14:textId="77777777" w:rsidR="005A3241" w:rsidRPr="00651C50" w:rsidRDefault="005A3241" w:rsidP="00A81C18">
      <w:pPr>
        <w:tabs>
          <w:tab w:val="left" w:pos="373"/>
          <w:tab w:val="left" w:pos="1082"/>
          <w:tab w:val="left" w:pos="1507"/>
        </w:tabs>
        <w:spacing w:line="360" w:lineRule="auto"/>
        <w:ind w:left="357"/>
        <w:jc w:val="center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>בברכת שיתוף פעולה פורה,</w:t>
      </w:r>
    </w:p>
    <w:p w14:paraId="620CE9D0" w14:textId="77777777" w:rsidR="005A3241" w:rsidRPr="00651C50" w:rsidRDefault="00C54AC9" w:rsidP="00A81C18">
      <w:pPr>
        <w:tabs>
          <w:tab w:val="left" w:pos="373"/>
          <w:tab w:val="left" w:pos="1082"/>
          <w:tab w:val="left" w:pos="1507"/>
        </w:tabs>
        <w:spacing w:line="360" w:lineRule="auto"/>
        <w:ind w:left="357"/>
        <w:jc w:val="center"/>
        <w:rPr>
          <w:rFonts w:asciiTheme="minorBidi" w:hAnsiTheme="minorBidi"/>
          <w:rtl/>
        </w:rPr>
      </w:pPr>
      <w:r w:rsidRPr="00651C50">
        <w:rPr>
          <w:rFonts w:asciiTheme="minorBidi" w:hAnsiTheme="minorBidi"/>
          <w:rtl/>
        </w:rPr>
        <w:t>רכזי הקורסים</w:t>
      </w:r>
    </w:p>
    <w:sectPr w:rsidR="005A3241" w:rsidRPr="00651C50" w:rsidSect="00B1638D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1387" w14:textId="77777777" w:rsidR="00160266" w:rsidRDefault="00160266" w:rsidP="00B1638D">
      <w:pPr>
        <w:spacing w:after="0" w:line="240" w:lineRule="auto"/>
      </w:pPr>
      <w:r>
        <w:separator/>
      </w:r>
    </w:p>
  </w:endnote>
  <w:endnote w:type="continuationSeparator" w:id="0">
    <w:p w14:paraId="3D0D4BB5" w14:textId="77777777" w:rsidR="00160266" w:rsidRDefault="00160266" w:rsidP="00B1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Bold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3F6F" w14:textId="77777777" w:rsidR="00651C50" w:rsidRDefault="00651C50">
    <w:pPr>
      <w:pStyle w:val="a7"/>
      <w:rPr>
        <w:rFonts w:cs="Arial"/>
        <w:noProof/>
      </w:rPr>
    </w:pPr>
    <w:r>
      <w:rPr>
        <w:rFonts w:cs="Arial"/>
        <w:noProof/>
      </w:rPr>
      <w:drawing>
        <wp:anchor distT="0" distB="0" distL="114300" distR="114300" simplePos="0" relativeHeight="251666432" behindDoc="0" locked="0" layoutInCell="1" allowOverlap="1" wp14:anchorId="54BE2394" wp14:editId="00822708">
          <wp:simplePos x="0" y="0"/>
          <wp:positionH relativeFrom="page">
            <wp:align>right</wp:align>
          </wp:positionH>
          <wp:positionV relativeFrom="paragraph">
            <wp:posOffset>62052</wp:posOffset>
          </wp:positionV>
          <wp:extent cx="7724140" cy="1048385"/>
          <wp:effectExtent l="0" t="0" r="0" b="0"/>
          <wp:wrapNone/>
          <wp:docPr id="151169352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4763D" w14:textId="77777777" w:rsidR="00B1638D" w:rsidRDefault="00B1638D">
    <w:pPr>
      <w:pStyle w:val="a7"/>
      <w:rPr>
        <w:rFonts w:cs="Arial"/>
        <w:noProof/>
      </w:rPr>
    </w:pPr>
  </w:p>
  <w:p w14:paraId="1DA8F82D" w14:textId="77777777" w:rsidR="00651C50" w:rsidRDefault="00651C50">
    <w:pPr>
      <w:pStyle w:val="a7"/>
      <w:rPr>
        <w:rFonts w:cs="Arial"/>
        <w:noProof/>
      </w:rPr>
    </w:pPr>
  </w:p>
  <w:p w14:paraId="76458D0B" w14:textId="77777777" w:rsidR="00651C50" w:rsidRDefault="00651C50">
    <w:pPr>
      <w:pStyle w:val="a7"/>
      <w:rPr>
        <w:rFonts w:cs="Arial"/>
        <w:noProof/>
      </w:rPr>
    </w:pPr>
  </w:p>
  <w:p w14:paraId="6540CFC3" w14:textId="77777777" w:rsidR="00651C50" w:rsidRDefault="00651C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7A4C" w14:textId="77777777" w:rsidR="00160266" w:rsidRDefault="00160266" w:rsidP="00B1638D">
      <w:pPr>
        <w:spacing w:after="0" w:line="240" w:lineRule="auto"/>
      </w:pPr>
      <w:r>
        <w:separator/>
      </w:r>
    </w:p>
  </w:footnote>
  <w:footnote w:type="continuationSeparator" w:id="0">
    <w:p w14:paraId="553207E0" w14:textId="77777777" w:rsidR="00160266" w:rsidRDefault="00160266" w:rsidP="00B1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E5B6" w14:textId="77777777" w:rsidR="00B1638D" w:rsidRDefault="00651C50">
    <w:pPr>
      <w:pStyle w:val="a5"/>
      <w:rPr>
        <w:rFonts w:cs="Arial"/>
        <w:noProof/>
      </w:rPr>
    </w:pPr>
    <w:r>
      <w:rPr>
        <w:rFonts w:ascii="DIN Pro Bold" w:hAnsi="DIN Pro Bold" w:cs="DIN Pro Bold"/>
        <w:noProof/>
      </w:rPr>
      <w:drawing>
        <wp:anchor distT="0" distB="0" distL="114300" distR="114300" simplePos="0" relativeHeight="251665408" behindDoc="1" locked="0" layoutInCell="1" allowOverlap="1" wp14:anchorId="574BB608" wp14:editId="6052F6D5">
          <wp:simplePos x="0" y="0"/>
          <wp:positionH relativeFrom="margin">
            <wp:posOffset>5011750</wp:posOffset>
          </wp:positionH>
          <wp:positionV relativeFrom="paragraph">
            <wp:posOffset>20955</wp:posOffset>
          </wp:positionV>
          <wp:extent cx="1767960" cy="1052631"/>
          <wp:effectExtent l="0" t="0" r="3810" b="0"/>
          <wp:wrapNone/>
          <wp:docPr id="1905276633" name="תמונה 1" descr="תמונה שמכילה טקסט, גופן, לוגו, סמ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11501" name="תמונה 1" descr="תמונה שמכילה טקסט, גופן, לוגו, סמל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960" cy="105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IN Pro Bold" w:hAnsi="DIN Pro Bold" w:cs="DIN Pro Bold"/>
        <w:noProof/>
      </w:rPr>
      <w:drawing>
        <wp:anchor distT="0" distB="0" distL="114300" distR="114300" simplePos="0" relativeHeight="251663360" behindDoc="1" locked="0" layoutInCell="1" allowOverlap="1" wp14:anchorId="288979D8" wp14:editId="1B8CDE5B">
          <wp:simplePos x="0" y="0"/>
          <wp:positionH relativeFrom="page">
            <wp:posOffset>6020</wp:posOffset>
          </wp:positionH>
          <wp:positionV relativeFrom="paragraph">
            <wp:posOffset>-455295</wp:posOffset>
          </wp:positionV>
          <wp:extent cx="7553739" cy="427948"/>
          <wp:effectExtent l="0" t="0" r="0" b="0"/>
          <wp:wrapNone/>
          <wp:docPr id="936898590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89859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739" cy="42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432605" w14:textId="77777777" w:rsidR="00651C50" w:rsidRDefault="00651C50">
    <w:pPr>
      <w:pStyle w:val="a5"/>
      <w:rPr>
        <w:rFonts w:cs="Arial"/>
        <w:noProof/>
      </w:rPr>
    </w:pPr>
  </w:p>
  <w:p w14:paraId="221682C8" w14:textId="77777777" w:rsidR="00651C50" w:rsidRDefault="00651C50">
    <w:pPr>
      <w:pStyle w:val="a5"/>
      <w:rPr>
        <w:rFonts w:cs="Arial"/>
        <w:noProof/>
      </w:rPr>
    </w:pPr>
  </w:p>
  <w:p w14:paraId="54A3FAE3" w14:textId="77777777" w:rsidR="00651C50" w:rsidRDefault="00651C50">
    <w:pPr>
      <w:pStyle w:val="a5"/>
      <w:rPr>
        <w:rFonts w:cs="Arial"/>
        <w:noProof/>
      </w:rPr>
    </w:pPr>
  </w:p>
  <w:p w14:paraId="31DCB434" w14:textId="77777777" w:rsidR="00651C50" w:rsidRDefault="00651C50">
    <w:pPr>
      <w:pStyle w:val="a5"/>
      <w:rPr>
        <w:rFonts w:cs="Arial"/>
        <w:noProof/>
      </w:rPr>
    </w:pPr>
  </w:p>
  <w:p w14:paraId="7AF9EB48" w14:textId="77777777" w:rsidR="00651C50" w:rsidRDefault="00651C50">
    <w:pPr>
      <w:pStyle w:val="a5"/>
      <w:rPr>
        <w:rFonts w:cs="Arial"/>
        <w:noProof/>
      </w:rPr>
    </w:pPr>
  </w:p>
  <w:p w14:paraId="60C4126E" w14:textId="77777777" w:rsidR="00651C50" w:rsidRDefault="00651C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36C16"/>
    <w:multiLevelType w:val="hybridMultilevel"/>
    <w:tmpl w:val="D4F42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37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2NjMxM7QwNTY0MzNS0lEKTi0uzszPAykwrAUAiTmyEiwAAAA="/>
  </w:docVars>
  <w:rsids>
    <w:rsidRoot w:val="002827F0"/>
    <w:rsid w:val="000D58FB"/>
    <w:rsid w:val="00160266"/>
    <w:rsid w:val="002827F0"/>
    <w:rsid w:val="003475FA"/>
    <w:rsid w:val="003B4AA7"/>
    <w:rsid w:val="003B68D7"/>
    <w:rsid w:val="00414911"/>
    <w:rsid w:val="005A3241"/>
    <w:rsid w:val="006263EF"/>
    <w:rsid w:val="00651C50"/>
    <w:rsid w:val="00755175"/>
    <w:rsid w:val="0076045B"/>
    <w:rsid w:val="007730E8"/>
    <w:rsid w:val="007F4425"/>
    <w:rsid w:val="00827A21"/>
    <w:rsid w:val="00985361"/>
    <w:rsid w:val="00A73706"/>
    <w:rsid w:val="00A81C18"/>
    <w:rsid w:val="00B1638D"/>
    <w:rsid w:val="00B337CE"/>
    <w:rsid w:val="00BD19AF"/>
    <w:rsid w:val="00C1013E"/>
    <w:rsid w:val="00C27385"/>
    <w:rsid w:val="00C36165"/>
    <w:rsid w:val="00C54AC9"/>
    <w:rsid w:val="00C901A6"/>
    <w:rsid w:val="00CA36FB"/>
    <w:rsid w:val="00CB5376"/>
    <w:rsid w:val="00DF69A9"/>
    <w:rsid w:val="00E0619D"/>
    <w:rsid w:val="00E35BFC"/>
    <w:rsid w:val="00E86F9E"/>
    <w:rsid w:val="00EF0ECB"/>
    <w:rsid w:val="00F73580"/>
    <w:rsid w:val="00F83B72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72584"/>
  <w15:docId w15:val="{58DE8987-F754-4E2C-BB11-148BB663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163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6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1638D"/>
  </w:style>
  <w:style w:type="paragraph" w:styleId="a7">
    <w:name w:val="footer"/>
    <w:basedOn w:val="a"/>
    <w:link w:val="a8"/>
    <w:uiPriority w:val="99"/>
    <w:unhideWhenUsed/>
    <w:rsid w:val="00B16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1638D"/>
  </w:style>
  <w:style w:type="paragraph" w:styleId="NormalWeb">
    <w:name w:val="Normal (Web)"/>
    <w:basedOn w:val="a"/>
    <w:uiPriority w:val="99"/>
    <w:semiHidden/>
    <w:unhideWhenUsed/>
    <w:rsid w:val="00B163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3B4A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2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oodle.technion.ac.il/course/view.php?id=780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chnionmail.sharepoint.com/sites/ce.portal/Shared%20Documents/%D7%98%D7%A4%D7%A1%D7%99%D7%9D/%D7%9E%D7%A8%D7%A6%D7%99%D7%9D/%D7%9E%D7%A8%D7%A6%D7%99%D7%9D%20%D7%9B%D7%9C%D7%9C%D7%99/%D7%A0%D7%94%D7%9C%D7%99%20%D7%A2%D7%91%D7%95%D7%93%D7%94%20%D7%2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74b42-7311-4606-a5b6-d9233ad4918c" xsi:nil="true"/>
    <lcf76f155ced4ddcb4097134ff3c332f xmlns="126533c8-7e60-4b53-8357-0a28b838cd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FEB9A975BBBAF4B869C685337A23664" ma:contentTypeVersion="11" ma:contentTypeDescription="צור מסמך חדש." ma:contentTypeScope="" ma:versionID="3da2ad17d076f4bde5aa7536285ecde9">
  <xsd:schema xmlns:xsd="http://www.w3.org/2001/XMLSchema" xmlns:xs="http://www.w3.org/2001/XMLSchema" xmlns:p="http://schemas.microsoft.com/office/2006/metadata/properties" xmlns:ns2="126533c8-7e60-4b53-8357-0a28b838cd9d" xmlns:ns3="58e74b42-7311-4606-a5b6-d9233ad4918c" targetNamespace="http://schemas.microsoft.com/office/2006/metadata/properties" ma:root="true" ma:fieldsID="65d99d8ec15331c9a1894f928f35ce8b" ns2:_="" ns3:_="">
    <xsd:import namespace="126533c8-7e60-4b53-8357-0a28b838cd9d"/>
    <xsd:import namespace="58e74b42-7311-4606-a5b6-d9233ad49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33c8-7e60-4b53-8357-0a28b838c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3933a40-d7a1-4ae8-94a3-1b6c5b7c3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74b42-7311-4606-a5b6-d9233ad491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24f682-affb-460d-ad02-064a96c90127}" ma:internalName="TaxCatchAll" ma:readOnly="false" ma:showField="CatchAllData" ma:web="58e74b42-7311-4606-a5b6-d9233ad49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DB3C2-AF8A-4C24-855D-D87A21193F1A}">
  <ds:schemaRefs>
    <ds:schemaRef ds:uri="http://schemas.microsoft.com/office/2006/metadata/properties"/>
    <ds:schemaRef ds:uri="http://schemas.microsoft.com/office/infopath/2007/PartnerControls"/>
    <ds:schemaRef ds:uri="58e74b42-7311-4606-a5b6-d9233ad4918c"/>
    <ds:schemaRef ds:uri="126533c8-7e60-4b53-8357-0a28b838cd9d"/>
  </ds:schemaRefs>
</ds:datastoreItem>
</file>

<file path=customXml/itemProps2.xml><?xml version="1.0" encoding="utf-8"?>
<ds:datastoreItem xmlns:ds="http://schemas.openxmlformats.org/officeDocument/2006/customXml" ds:itemID="{384966A4-590A-4012-951C-E5E56F182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08895-86BA-452E-A42B-0CF3E5A21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533c8-7e60-4b53-8357-0a28b838cd9d"/>
    <ds:schemaRef ds:uri="58e74b42-7311-4606-a5b6-d9233ad49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%D7%A0%D7%94%D7%9C%D7%99%20%D7%A2%D7%91%D7%95%D7%93%D7%94%20%D7%</Template>
  <TotalTime>0</TotalTime>
  <Pages>2</Pages>
  <Words>430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 Levhar</cp:lastModifiedBy>
  <cp:revision>1</cp:revision>
  <cp:lastPrinted>2019-07-11T08:49:00Z</cp:lastPrinted>
  <dcterms:created xsi:type="dcterms:W3CDTF">2026-02-05T07:15:00Z</dcterms:created>
  <dcterms:modified xsi:type="dcterms:W3CDTF">2026-02-05T07:15:00Z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0x010100CFEB9A975BBBAF4B869C685337A23664</vt:lpwstr>
  </property>
</Properties>
</file>